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exmouth-profile"/>
    <w:p>
      <w:pPr>
        <w:pStyle w:val="Heading1"/>
      </w:pPr>
      <w:r>
        <w:t xml:space="preserve">Exmouth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6,488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3,466          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Exmouth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1,813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Exmouth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$52,571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$411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1,943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668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2025-02-12T02:38:57Z</dcterms:created>
  <dcterms:modified xsi:type="dcterms:W3CDTF">2025-02-12T02:38:57Z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